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附件1:法定代表人授权书</w:t>
      </w:r>
    </w:p>
    <w:bookmarkEnd w:id="0"/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法定代表人授权书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本授权声明：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（单位名称）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（被授权人姓名、职务）为我方 “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” 项目，报名活动的合法代表，以我方名义全权处理该项目有关投标、签订合同以及执行合同等一切事宜。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特此声明。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4854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附：法定代表人身份证复印件及被授权人身份证复印件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6665"/>
    <w:rsid w:val="088E13BF"/>
    <w:rsid w:val="22CC7E5A"/>
    <w:rsid w:val="2C4B67F9"/>
    <w:rsid w:val="4B95336E"/>
    <w:rsid w:val="630A776F"/>
    <w:rsid w:val="746B6E07"/>
    <w:rsid w:val="74E36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&#26635;2&#21333;&#20803;504&#25151;\&#38468;&#20214;1%20&#27861;&#23450;&#20195;&#34920;&#20154;&#25480;&#2643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 法定代表人授权书.docx</Template>
  <Pages>1</Pages>
  <Words>169</Words>
  <Characters>170</Characters>
  <Lines>0</Lines>
  <Paragraphs>0</Paragraphs>
  <TotalTime>6</TotalTime>
  <ScaleCrop>false</ScaleCrop>
  <LinksUpToDate>false</LinksUpToDate>
  <CharactersWithSpaces>293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2021-09-13T09:35:00Z</dcterms:created>
  <dc:creator>(ﾉಥ益ಥ)(｢･ω･)｢嘿</dc:creator>
  <cp:lastModifiedBy>Administrator</cp:lastModifiedBy>
  <dcterms:modified xsi:type="dcterms:W3CDTF">2021-09-13T10:52:04Z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E56A4F98BFB44A8FA41D0DCDC80246FA</vt:lpwstr>
  </property>
</Properties>
</file>